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144"/>
        <w:gridCol w:w="5472"/>
      </w:tblGrid>
      <w:tr w:rsidR="009C6FEA" w:rsidTr="001D1E37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9C6FEA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9C6FEA" w:rsidRPr="001D1E37" w:rsidRDefault="00A10854">
                  <w:pPr>
                    <w:pStyle w:val="Name"/>
                    <w:rPr>
                      <w:rFonts w:ascii="Arial Rounded MT Bold" w:hAnsi="Arial Rounded MT Bold"/>
                    </w:rPr>
                  </w:pPr>
                  <w:sdt>
                    <w:sdtPr>
                      <w:rPr>
                        <w:rFonts w:ascii="Arial Rounded MT Bold" w:hAnsi="Arial Rounded MT Bold"/>
                        <w:color w:val="FBD2E1" w:themeColor="accent1" w:themeTint="33"/>
                      </w:rPr>
                      <w:alias w:val="Name"/>
                      <w:tag w:val=""/>
                      <w:id w:val="1191648207"/>
                      <w:placeholder>
                        <w:docPart w:val="EF0189B13570496BA8961FD51A9BD9A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>
                      <w:rPr>
                        <w:color w:val="FBD2E1" w:themeColor="accent1" w:themeTint="33"/>
                      </w:rPr>
                    </w:sdtEndPr>
                    <w:sdtContent>
                      <w:r w:rsidR="001D1E37" w:rsidRPr="00B40B7C">
                        <w:rPr>
                          <w:rFonts w:ascii="Arial Rounded MT Bold" w:hAnsi="Arial Rounded MT Bold"/>
                          <w:color w:val="FBD2E1" w:themeColor="accent1" w:themeTint="33"/>
                        </w:rPr>
                        <w:t>story Hour</w:t>
                      </w:r>
                    </w:sdtContent>
                  </w:sdt>
                </w:p>
                <w:p w:rsidR="001D1E37" w:rsidRPr="00B40B7C" w:rsidRDefault="001D1E37" w:rsidP="001D1E37">
                  <w:pPr>
                    <w:pStyle w:val="BlockText"/>
                    <w:rPr>
                      <w:rFonts w:ascii="Arial Rounded MT Bold" w:hAnsi="Arial Rounded MT Bold"/>
                      <w:color w:val="A9E3EC" w:themeColor="accent4" w:themeTint="66"/>
                    </w:rPr>
                  </w:pPr>
                  <w:r w:rsidRPr="00B40B7C">
                    <w:rPr>
                      <w:rFonts w:ascii="Arial Rounded MT Bold" w:hAnsi="Arial Rounded MT Bold"/>
                      <w:color w:val="A9E3EC" w:themeColor="accent4" w:themeTint="66"/>
                    </w:rPr>
                    <w:t>EVERY TUESDAY</w:t>
                  </w:r>
                </w:p>
                <w:p w:rsidR="009C6FEA" w:rsidRDefault="001D1E37" w:rsidP="001D1E37">
                  <w:pPr>
                    <w:pStyle w:val="BlockText"/>
                  </w:pPr>
                  <w:r w:rsidRPr="00B40B7C">
                    <w:rPr>
                      <w:rFonts w:ascii="Arial Rounded MT Bold" w:hAnsi="Arial Rounded MT Bold"/>
                      <w:color w:val="A9E3EC" w:themeColor="accent4" w:themeTint="66"/>
                    </w:rPr>
                    <w:t>@ 10:00 A.M</w:t>
                  </w:r>
                </w:p>
              </w:tc>
            </w:tr>
            <w:tr w:rsidR="009C6FEA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9C6FEA" w:rsidRDefault="001D1E37">
                  <w:pPr>
                    <w:pStyle w:val="Photo"/>
                  </w:pPr>
                  <w:r>
                    <w:drawing>
                      <wp:inline distT="0" distB="0" distL="0" distR="0" wp14:anchorId="11A23CDC" wp14:editId="2A08DC16">
                        <wp:extent cx="1931433" cy="1739900"/>
                        <wp:effectExtent l="0" t="0" r="0" b="0"/>
                        <wp:docPr id="3" name="Picture 3" descr="Image result for CHILDRens book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CHILDRens book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4459" cy="1751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FEA" w:rsidRDefault="009C6FEA"/>
        </w:tc>
        <w:tc>
          <w:tcPr>
            <w:tcW w:w="144" w:type="dxa"/>
            <w:shd w:val="clear" w:color="auto" w:fill="000000" w:themeFill="text1"/>
            <w:vAlign w:val="center"/>
          </w:tcPr>
          <w:p w:rsidR="009C6FEA" w:rsidRDefault="009C6FEA"/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2"/>
            </w:tblGrid>
            <w:tr w:rsidR="009C6FEA" w:rsidTr="00B40B7C">
              <w:trPr>
                <w:trHeight w:hRule="exact" w:val="3600"/>
              </w:trPr>
              <w:tc>
                <w:tcPr>
                  <w:tcW w:w="5472" w:type="dxa"/>
                  <w:vAlign w:val="center"/>
                </w:tcPr>
                <w:p w:rsidR="009C6FEA" w:rsidRDefault="001D1E37">
                  <w:pPr>
                    <w:pStyle w:val="Photo"/>
                  </w:pPr>
                  <w:r>
                    <w:drawing>
                      <wp:inline distT="0" distB="0" distL="0" distR="0" wp14:anchorId="17E6C071" wp14:editId="37D261AB">
                        <wp:extent cx="3171992" cy="2572603"/>
                        <wp:effectExtent l="0" t="0" r="0" b="0"/>
                        <wp:docPr id="5" name="Picture 5" descr="Image result for CHILDRens book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 result for CHILDRens book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1080" cy="260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6FEA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:rsidR="001D1E37" w:rsidRPr="00B40B7C" w:rsidRDefault="001D1E37">
                  <w:pPr>
                    <w:rPr>
                      <w:rStyle w:val="Strong"/>
                      <w:rFonts w:ascii="Arial Rounded MT Bold" w:hAnsi="Arial Rounded MT Bold"/>
                      <w:color w:val="F68C7B" w:themeColor="accent6" w:themeTint="99"/>
                      <w:sz w:val="44"/>
                      <w:szCs w:val="44"/>
                    </w:rPr>
                  </w:pPr>
                  <w:bookmarkStart w:id="0" w:name="_GoBack"/>
                  <w:bookmarkEnd w:id="0"/>
                  <w:r w:rsidRPr="00B40B7C">
                    <w:rPr>
                      <w:rStyle w:val="Strong"/>
                      <w:rFonts w:ascii="Arial Rounded MT Bold" w:hAnsi="Arial Rounded MT Bold"/>
                      <w:color w:val="F68C7B" w:themeColor="accent6" w:themeTint="99"/>
                      <w:sz w:val="44"/>
                      <w:szCs w:val="44"/>
                    </w:rPr>
                    <w:t>Reeve</w:t>
                  </w:r>
                  <w:r w:rsidRPr="00B40B7C">
                    <w:rPr>
                      <w:rStyle w:val="Strong"/>
                      <w:rFonts w:ascii="Arial Rounded MT Bold" w:hAnsi="Arial Rounded MT Bold"/>
                      <w:color w:val="F68C7B" w:themeColor="accent6" w:themeTint="99"/>
                      <w:sz w:val="44"/>
                      <w:szCs w:val="44"/>
                    </w:rPr>
                    <w:t>s County Library</w:t>
                  </w:r>
                </w:p>
                <w:p w:rsidR="009C6FEA" w:rsidRPr="00B40B7C" w:rsidRDefault="00A10854">
                  <w:pPr>
                    <w:rPr>
                      <w:rFonts w:ascii="Arial Rounded MT Bold" w:hAnsi="Arial Rounded MT Bold"/>
                      <w:color w:val="FBD2E1" w:themeColor="accent1" w:themeTint="33"/>
                    </w:rPr>
                  </w:pPr>
                  <w:sdt>
                    <w:sdtPr>
                      <w:rPr>
                        <w:rFonts w:ascii="Arial Rounded MT Bold" w:hAnsi="Arial Rounded MT Bold"/>
                        <w:color w:val="FBD2E1" w:themeColor="accent1" w:themeTint="33"/>
                      </w:rPr>
                      <w:alias w:val="Date and Time"/>
                      <w:tag w:val=""/>
                      <w:id w:val="-1257820877"/>
                      <w:placeholder>
                        <w:docPart w:val="BCC19F9A08164C4A9EADA0E537079A90"/>
                      </w:placeholder>
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<w:text/>
                    </w:sdtPr>
                    <w:sdtEndPr>
                      <w:rPr>
                        <w:color w:val="FBD2E1" w:themeColor="accent1" w:themeTint="33"/>
                      </w:rPr>
                    </w:sdtEndPr>
                    <w:sdtContent>
                      <w:r w:rsidR="001D1E37" w:rsidRPr="00B40B7C">
                        <w:rPr>
                          <w:rFonts w:ascii="Arial Rounded MT Bold" w:hAnsi="Arial Rounded MT Bold"/>
                          <w:color w:val="FBD2E1" w:themeColor="accent1" w:themeTint="33"/>
                        </w:rPr>
                        <w:t>KINDERGARTEN: FIRST TUESDAY           (of every month)</w:t>
                      </w:r>
                    </w:sdtContent>
                  </w:sdt>
                </w:p>
                <w:sdt>
                  <w:sdtPr>
                    <w:rPr>
                      <w:rFonts w:ascii="Arial Rounded MT Bold" w:hAnsi="Arial Rounded MT Bold"/>
                      <w:color w:val="FBD2E1" w:themeColor="accent1" w:themeTint="33"/>
                    </w:rPr>
                    <w:alias w:val="Location / Address"/>
                    <w:tag w:val=""/>
                    <w:id w:val="1182938175"/>
                    <w:placeholder>
                      <w:docPart w:val="1508901B41104BA38BC988A81D747A36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>
                    <w:rPr>
                      <w:color w:val="FBD2E1" w:themeColor="accent1" w:themeTint="33"/>
                    </w:rPr>
                  </w:sdtEndPr>
                  <w:sdtContent>
                    <w:p w:rsidR="009C6FEA" w:rsidRPr="00B40B7C" w:rsidRDefault="001D1E37">
                      <w:pPr>
                        <w:rPr>
                          <w:color w:val="FBD2E1" w:themeColor="accent1" w:themeTint="33"/>
                        </w:rPr>
                      </w:pPr>
                      <w:r w:rsidRPr="00B40B7C">
                        <w:rPr>
                          <w:rFonts w:ascii="Arial Rounded MT Bold" w:hAnsi="Arial Rounded MT Bold"/>
                          <w:color w:val="FBD2E1" w:themeColor="accent1" w:themeTint="33"/>
                        </w:rPr>
                        <w:t>Every Tuesday: 10:00 A.M &amp; 2:00 P.M</w:t>
                      </w:r>
                    </w:p>
                  </w:sdtContent>
                </w:sdt>
                <w:p w:rsidR="009C6FEA" w:rsidRPr="001D1E37" w:rsidRDefault="00A10854" w:rsidP="001D1E37">
                  <w:pPr>
                    <w:rPr>
                      <w:rFonts w:ascii="Arial Rounded MT Bold" w:hAnsi="Arial Rounded MT Bold"/>
                    </w:rPr>
                  </w:pPr>
                  <w:sdt>
                    <w:sdtPr>
                      <w:rPr>
                        <w:rFonts w:ascii="Arial Rounded MT Bold" w:hAnsi="Arial Rounded MT Bold"/>
                        <w:color w:val="FBD2E1" w:themeColor="accent1" w:themeTint="33"/>
                      </w:rPr>
                      <w:alias w:val="Telephone"/>
                      <w:tag w:val=""/>
                      <w:id w:val="1411111434"/>
                      <w:placeholder>
                        <w:docPart w:val="129F4CBEC9D0412B91DC6ACC45C7A695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>
                      <w:rPr>
                        <w:color w:val="FBD2E1" w:themeColor="accent1" w:themeTint="33"/>
                      </w:rPr>
                    </w:sdtEndPr>
                    <w:sdtContent>
                      <w:r w:rsidR="001D1E37" w:rsidRPr="00B40B7C">
                        <w:rPr>
                          <w:rFonts w:ascii="Arial Rounded MT Bold" w:hAnsi="Arial Rounded MT Bold"/>
                          <w:color w:val="FBD2E1" w:themeColor="accent1" w:themeTint="33"/>
                        </w:rPr>
                        <w:t>(432) 755 - 0914</w:t>
                      </w:r>
                    </w:sdtContent>
                  </w:sdt>
                </w:p>
              </w:tc>
            </w:tr>
          </w:tbl>
          <w:p w:rsidR="009C6FEA" w:rsidRDefault="009C6FEA"/>
        </w:tc>
      </w:tr>
    </w:tbl>
    <w:p w:rsidR="009C6FEA" w:rsidRDefault="009C6FEA"/>
    <w:sectPr w:rsidR="009C6FEA">
      <w:headerReference w:type="default" r:id="rId10"/>
      <w:pgSz w:w="12240" w:h="15840" w:code="1"/>
      <w:pgMar w:top="1656" w:right="1800" w:bottom="72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54" w:rsidRDefault="00A10854">
      <w:r>
        <w:separator/>
      </w:r>
    </w:p>
  </w:endnote>
  <w:endnote w:type="continuationSeparator" w:id="0">
    <w:p w:rsidR="00A10854" w:rsidRDefault="00A1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54" w:rsidRDefault="00A10854">
      <w:r>
        <w:separator/>
      </w:r>
    </w:p>
  </w:footnote>
  <w:footnote w:type="continuationSeparator" w:id="0">
    <w:p w:rsidR="00A10854" w:rsidRDefault="00A1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88210"/>
      <w:placeholder/>
      <w:temporary/>
      <w:showingPlcHdr/>
      <w15:appearance w15:val="hidden"/>
    </w:sdtPr>
    <w:sdtEndPr/>
    <w:sdtContent>
      <w:p w:rsidR="009C6FEA" w:rsidRDefault="00A10854">
        <w:pPr>
          <w:pStyle w:val="Header"/>
        </w:pPr>
        <w:r>
          <w:t xml:space="preserve">These cute 4 x 6 postcards are slightly oversized to make it easy to print them perfectly every time — so avoid putting important stuff very close to the edges. </w:t>
        </w:r>
      </w:p>
      <w:p w:rsidR="009C6FEA" w:rsidRDefault="00A10854">
        <w:pPr>
          <w:pStyle w:val="Header"/>
        </w:pPr>
        <w:r>
          <w:t>When you replace text</w:t>
        </w:r>
        <w:r>
          <w:t xml:space="preserve"> in one card, the other card will update automatically. To replace a photo, just right-click it and then click Change Picture.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37"/>
    <w:rsid w:val="001D1E37"/>
    <w:rsid w:val="009C6FEA"/>
    <w:rsid w:val="00A10854"/>
    <w:rsid w:val="00B4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30370"/>
  <w15:chartTrackingRefBased/>
  <w15:docId w15:val="{D8D17A52-23A2-4399-A8BA-5E656DD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qFormat/>
    <w:rPr>
      <w:b/>
      <w:bCs/>
      <w:caps/>
      <w:color w:val="ED236F" w:themeColor="accent1"/>
      <w:sz w:val="48"/>
      <w:szCs w:val="48"/>
    </w:rPr>
  </w:style>
  <w:style w:type="paragraph" w:styleId="BlockText">
    <w:name w:val="Block Text"/>
    <w:basedOn w:val="Normal"/>
    <w:uiPriority w:val="99"/>
    <w:unhideWhenUsed/>
    <w:rPr>
      <w:rFonts w:eastAsiaTheme="minorEastAsia"/>
      <w:sz w:val="32"/>
    </w:rPr>
  </w:style>
  <w:style w:type="paragraph" w:customStyle="1" w:styleId="Photo">
    <w:name w:val="Photo"/>
    <w:basedOn w:val="Normal"/>
    <w:qFormat/>
    <w:pPr>
      <w:ind w:left="0" w:right="0"/>
    </w:pPr>
    <w:rPr>
      <w:noProof/>
    </w:rPr>
  </w:style>
  <w:style w:type="paragraph" w:customStyle="1" w:styleId="Headline">
    <w:name w:val="Headline"/>
    <w:basedOn w:val="Normal"/>
    <w:qFormat/>
    <w:rPr>
      <w:b/>
      <w:bCs/>
      <w:caps/>
      <w:color w:val="ED236F" w:themeColor="accent1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pPr>
      <w:spacing w:before="120"/>
      <w:ind w:left="-360" w:right="-360"/>
      <w:jc w:val="lef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basedOn w:val="DefaultParagraphFont"/>
    <w:qFormat/>
    <w:rsid w:val="001D1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irthday%20party%20invitation%20postcards%20with%20photos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0189B13570496BA8961FD51A9B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2B02-C35E-474E-96B4-9528BB491F4C}"/>
      </w:docPartPr>
      <w:docPartBody>
        <w:p w:rsidR="00000000" w:rsidRDefault="00E94370">
          <w:pPr>
            <w:pStyle w:val="EF0189B13570496BA8961FD51A9BD9A3"/>
          </w:pPr>
          <w:r>
            <w:t>Chelsea</w:t>
          </w:r>
        </w:p>
      </w:docPartBody>
    </w:docPart>
    <w:docPart>
      <w:docPartPr>
        <w:name w:val="BCC19F9A08164C4A9EADA0E53707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C67D-1A78-412C-82CE-2A7011D8FCB6}"/>
      </w:docPartPr>
      <w:docPartBody>
        <w:p w:rsidR="00000000" w:rsidRDefault="00E94370">
          <w:pPr>
            <w:pStyle w:val="BCC19F9A08164C4A9EADA0E537079A90"/>
          </w:pPr>
          <w:r>
            <w:t>[Date and Time]</w:t>
          </w:r>
        </w:p>
      </w:docPartBody>
    </w:docPart>
    <w:docPart>
      <w:docPartPr>
        <w:name w:val="1508901B41104BA38BC988A81D74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1AD5-464B-4EF8-96C4-CB697DC120A3}"/>
      </w:docPartPr>
      <w:docPartBody>
        <w:p w:rsidR="00000000" w:rsidRDefault="00E94370">
          <w:pPr>
            <w:pStyle w:val="1508901B41104BA38BC988A81D747A36"/>
          </w:pPr>
          <w:r>
            <w:t>[Location / Address]</w:t>
          </w:r>
        </w:p>
      </w:docPartBody>
    </w:docPart>
    <w:docPart>
      <w:docPartPr>
        <w:name w:val="129F4CBEC9D0412B91DC6ACC45C7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26C40-D7C9-4E06-82D7-74BD175BB0E5}"/>
      </w:docPartPr>
      <w:docPartBody>
        <w:p w:rsidR="00000000" w:rsidRDefault="00E94370">
          <w:pPr>
            <w:pStyle w:val="129F4CBEC9D0412B91DC6ACC45C7A695"/>
          </w:pPr>
          <w:r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0"/>
    <w:rsid w:val="00E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0189B13570496BA8961FD51A9BD9A3">
    <w:name w:val="EF0189B13570496BA8961FD51A9BD9A3"/>
  </w:style>
  <w:style w:type="paragraph" w:customStyle="1" w:styleId="F0ED60B3C0384CA29D61ED1D184706C7">
    <w:name w:val="F0ED60B3C0384CA29D61ED1D184706C7"/>
  </w:style>
  <w:style w:type="paragraph" w:customStyle="1" w:styleId="BCC19F9A08164C4A9EADA0E537079A90">
    <w:name w:val="BCC19F9A08164C4A9EADA0E537079A90"/>
  </w:style>
  <w:style w:type="paragraph" w:customStyle="1" w:styleId="1508901B41104BA38BC988A81D747A36">
    <w:name w:val="1508901B41104BA38BC988A81D747A36"/>
  </w:style>
  <w:style w:type="paragraph" w:customStyle="1" w:styleId="129F4CBEC9D0412B91DC6ACC45C7A695">
    <w:name w:val="129F4CBEC9D0412B91DC6ACC45C7A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Invite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ED236F"/>
      </a:accent1>
      <a:accent2>
        <a:srgbClr val="5267B0"/>
      </a:accent2>
      <a:accent3>
        <a:srgbClr val="9AD144"/>
      </a:accent3>
      <a:accent4>
        <a:srgbClr val="2DB8CD"/>
      </a:accent4>
      <a:accent5>
        <a:srgbClr val="FF8021"/>
      </a:accent5>
      <a:accent6>
        <a:srgbClr val="F14124"/>
      </a:accent6>
      <a:hlink>
        <a:srgbClr val="2DB8CD"/>
      </a:hlink>
      <a:folHlink>
        <a:srgbClr val="5267B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Every Tuesday: 10:00 A.M &amp; 2:00 P.M</CompanyAddress>
  <CompanyPhone>(432) 755 - 0914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108B2-6231-440C-9CAF-626FC53E1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party invitation postcards with photos (2 per page).dotx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story Hour</dc:subject>
  <dc:creator>Reeves Lib</dc:creator>
  <cp:keywords>KINDERGARTEN: FIRST TUESDAY           (of every month)</cp:keywords>
  <cp:lastModifiedBy>Reeves County</cp:lastModifiedBy>
  <cp:revision>2</cp:revision>
  <cp:lastPrinted>2012-03-22T17:18:00Z</cp:lastPrinted>
  <dcterms:created xsi:type="dcterms:W3CDTF">2019-02-04T17:44:00Z</dcterms:created>
  <dcterms:modified xsi:type="dcterms:W3CDTF">2019-02-04T17:57:00Z</dcterms:modified>
  <cp:category>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TC028898889991</vt:lpwstr>
  </property>
</Properties>
</file>